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C9" w:rsidRDefault="008867C9">
      <w:pPr>
        <w:pStyle w:val="Titel"/>
        <w:jc w:val="right"/>
      </w:pPr>
    </w:p>
    <w:p w:rsidR="008867C9" w:rsidRDefault="008867C9">
      <w:pPr>
        <w:pStyle w:val="Titel"/>
        <w:jc w:val="right"/>
      </w:pPr>
    </w:p>
    <w:p w:rsidR="00D3472B" w:rsidRDefault="00D3472B">
      <w:pPr>
        <w:pStyle w:val="Titel"/>
      </w:pPr>
    </w:p>
    <w:p w:rsidR="00D3472B" w:rsidRDefault="00D3472B">
      <w:pPr>
        <w:pStyle w:val="Titel"/>
      </w:pPr>
    </w:p>
    <w:p w:rsidR="00594060" w:rsidRDefault="00447A6D" w:rsidP="00594060">
      <w:pPr>
        <w:jc w:val="center"/>
      </w:pPr>
      <w:r>
        <w:t>Bedingungen Datennutzung</w:t>
      </w:r>
    </w:p>
    <w:p w:rsidR="00447A6D" w:rsidRDefault="00447A6D" w:rsidP="00594060">
      <w:pPr>
        <w:jc w:val="center"/>
      </w:pPr>
    </w:p>
    <w:p w:rsidR="00447A6D" w:rsidRPr="00447A6D" w:rsidRDefault="000A7DAD" w:rsidP="005940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Datenerhebung Personenverkehr </w:t>
      </w:r>
      <w:r w:rsidR="00F923F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V</w:t>
      </w:r>
      <w:r w:rsidR="00F923FB">
        <w:rPr>
          <w:b/>
          <w:sz w:val="28"/>
          <w:szCs w:val="28"/>
        </w:rPr>
        <w:t>erkehrsmodell Österreich)</w:t>
      </w:r>
    </w:p>
    <w:p w:rsidR="00447A6D" w:rsidRDefault="00447A6D" w:rsidP="00447A6D"/>
    <w:p w:rsidR="00C16691" w:rsidRDefault="00C16691" w:rsidP="00D361E8">
      <w:pPr>
        <w:spacing w:line="360" w:lineRule="auto"/>
      </w:pPr>
      <w:r w:rsidRPr="00C16691">
        <w:t>Das Bundesministerium für Klimaschutz, Umwelt, Energie, Mobilität, Innovation und Technologie (BMK)</w:t>
      </w:r>
      <w:r w:rsidR="00316F25">
        <w:t xml:space="preserve">, ASFINAG Service GmbH und </w:t>
      </w:r>
      <w:r w:rsidR="00316F25" w:rsidRPr="00316F25">
        <w:t>ÖBB-Infrastruktur AG</w:t>
      </w:r>
      <w:r w:rsidRPr="00C16691">
        <w:t xml:space="preserve"> als </w:t>
      </w:r>
      <w:r w:rsidR="00316F25">
        <w:t>Dateneigentümer stellen</w:t>
      </w:r>
      <w:r w:rsidRPr="00C16691">
        <w:t xml:space="preserve"> dem</w:t>
      </w:r>
      <w:r w:rsidR="00382491">
        <w:t>/der</w:t>
      </w:r>
      <w:r w:rsidRPr="00C16691">
        <w:t xml:space="preserve"> Datenbezieher</w:t>
      </w:r>
      <w:r w:rsidR="00382491">
        <w:t>/</w:t>
      </w:r>
      <w:r w:rsidR="00A73BBA">
        <w:t>i</w:t>
      </w:r>
      <w:r w:rsidR="00382491">
        <w:t>n</w:t>
      </w:r>
      <w:r w:rsidRPr="00C16691">
        <w:t xml:space="preserve"> Daten </w:t>
      </w:r>
      <w:r w:rsidR="000A7DAD">
        <w:t xml:space="preserve">der </w:t>
      </w:r>
      <w:r w:rsidR="0043071F">
        <w:t>„</w:t>
      </w:r>
      <w:r w:rsidR="0043071F" w:rsidRPr="0043071F">
        <w:rPr>
          <w:i/>
        </w:rPr>
        <w:t>Daten</w:t>
      </w:r>
      <w:r w:rsidR="00F923FB">
        <w:rPr>
          <w:i/>
        </w:rPr>
        <w:t>erhebung Personenverkehr (Verkehrsmodell Österreich)</w:t>
      </w:r>
      <w:r w:rsidR="0043071F">
        <w:t xml:space="preserve">“ </w:t>
      </w:r>
      <w:r>
        <w:t>zur Verfügung.</w:t>
      </w:r>
    </w:p>
    <w:p w:rsidR="00196B7E" w:rsidRDefault="00196B7E" w:rsidP="0043071F">
      <w:pPr>
        <w:spacing w:line="360" w:lineRule="auto"/>
      </w:pPr>
    </w:p>
    <w:p w:rsidR="001175CC" w:rsidRPr="0014660B" w:rsidRDefault="00F923FB" w:rsidP="0043071F">
      <w:pPr>
        <w:spacing w:line="360" w:lineRule="auto"/>
      </w:pPr>
      <w:r>
        <w:t xml:space="preserve">Im Rahmen der Neuerstellung des „Verkehrsmodell Österreich“ und des </w:t>
      </w:r>
      <w:r w:rsidR="0043071F" w:rsidRPr="0014660B">
        <w:t>Projekt</w:t>
      </w:r>
      <w:r>
        <w:t>s</w:t>
      </w:r>
      <w:r w:rsidR="0043071F" w:rsidRPr="0014660B">
        <w:t xml:space="preserve"> </w:t>
      </w:r>
      <w:r>
        <w:t>„</w:t>
      </w:r>
      <w:r w:rsidR="0043071F" w:rsidRPr="0014660B">
        <w:t>Verkehrsprognose Österreich 2040+</w:t>
      </w:r>
      <w:r>
        <w:t>“</w:t>
      </w:r>
      <w:r w:rsidR="0043071F" w:rsidRPr="0014660B">
        <w:t xml:space="preserve"> </w:t>
      </w:r>
      <w:r w:rsidR="00F50D0E" w:rsidRPr="0014660B">
        <w:t>(</w:t>
      </w:r>
      <w:hyperlink r:id="rId8" w:history="1">
        <w:r w:rsidR="00F50D0E" w:rsidRPr="0014660B">
          <w:rPr>
            <w:rStyle w:val="Hyperlink"/>
          </w:rPr>
          <w:t>www.verkehrsmodell.at</w:t>
        </w:r>
      </w:hyperlink>
      <w:r w:rsidR="00F50D0E" w:rsidRPr="0014660B">
        <w:t xml:space="preserve">) </w:t>
      </w:r>
      <w:r w:rsidR="0043071F" w:rsidRPr="0014660B">
        <w:t>w</w:t>
      </w:r>
      <w:r>
        <w:t>urde eine Erhebung zum Verkehrs</w:t>
      </w:r>
      <w:r w:rsidR="0043071F" w:rsidRPr="0014660B">
        <w:t>verhalten der österreichischen Wohnsitzbevölkerung nach dem Stated</w:t>
      </w:r>
      <w:r w:rsidR="001175CC" w:rsidRPr="0014660B">
        <w:t>-Preference-Ansatz durchgeführt</w:t>
      </w:r>
      <w:r w:rsidR="0043071F" w:rsidRPr="0014660B">
        <w:t xml:space="preserve">. </w:t>
      </w:r>
      <w:r w:rsidR="0014660B" w:rsidRPr="0014660B">
        <w:t>Das Hauptergebnis sind SP-Daten für die Schätzung diskreter Entscheidungsmodelle zur Modellierung des Personenverkehrs in Österreich.</w:t>
      </w:r>
      <w:r w:rsidR="0014660B">
        <w:t xml:space="preserve"> </w:t>
      </w:r>
      <w:r w:rsidR="00F50D0E" w:rsidRPr="0014660B">
        <w:t xml:space="preserve">Die Gesamt-Nettostichprobe enthält ca. 1.850 Personen mit SP-Interviews sowie Teilstichproben </w:t>
      </w:r>
      <w:r w:rsidR="001175CC" w:rsidRPr="0014660B">
        <w:t>nach Tourzweck- und Verkehrsmittel-Segmenten.</w:t>
      </w:r>
      <w:r w:rsidR="00F50D0E" w:rsidRPr="0014660B">
        <w:t xml:space="preserve"> </w:t>
      </w:r>
    </w:p>
    <w:p w:rsidR="003A3475" w:rsidRDefault="003A3475" w:rsidP="00D361E8">
      <w:pPr>
        <w:spacing w:line="360" w:lineRule="auto"/>
      </w:pPr>
    </w:p>
    <w:p w:rsidR="00447A6D" w:rsidRDefault="00447A6D" w:rsidP="00D361E8">
      <w:pPr>
        <w:spacing w:line="360" w:lineRule="auto"/>
      </w:pPr>
      <w:r>
        <w:t xml:space="preserve">Die Nutzung der Daten </w:t>
      </w:r>
      <w:r w:rsidR="006B1026">
        <w:t>durch den</w:t>
      </w:r>
      <w:r w:rsidR="00382491">
        <w:t>/die</w:t>
      </w:r>
      <w:r w:rsidR="006B1026">
        <w:t xml:space="preserve"> Datenbezieher</w:t>
      </w:r>
      <w:r w:rsidR="00A73BBA">
        <w:t>/i</w:t>
      </w:r>
      <w:r w:rsidR="00382491">
        <w:t>n</w:t>
      </w:r>
      <w:r w:rsidR="006B1026">
        <w:t xml:space="preserve"> </w:t>
      </w:r>
      <w:r>
        <w:t xml:space="preserve">unterliegt </w:t>
      </w:r>
      <w:r w:rsidR="00AD450B">
        <w:t xml:space="preserve">dabei </w:t>
      </w:r>
      <w:r>
        <w:t>folgenden Bestimmungen:</w:t>
      </w:r>
    </w:p>
    <w:p w:rsidR="00447A6D" w:rsidRDefault="00447A6D" w:rsidP="00155D8D">
      <w:pPr>
        <w:pStyle w:val="Listenabsatz"/>
        <w:numPr>
          <w:ilvl w:val="0"/>
          <w:numId w:val="11"/>
        </w:numPr>
        <w:spacing w:line="360" w:lineRule="auto"/>
      </w:pPr>
      <w:r>
        <w:t xml:space="preserve">Die Datensätze dürfen im Rahmen </w:t>
      </w:r>
      <w:r w:rsidR="00155D8D">
        <w:t>des genannten Projekts</w:t>
      </w:r>
      <w:r>
        <w:t xml:space="preserve"> </w:t>
      </w:r>
      <w:r w:rsidR="006B1026">
        <w:t>durch den</w:t>
      </w:r>
      <w:r w:rsidR="00A73BBA">
        <w:t>/die</w:t>
      </w:r>
      <w:r w:rsidR="006B1026">
        <w:t xml:space="preserve"> Datenbezieher</w:t>
      </w:r>
      <w:r w:rsidR="00A73BBA">
        <w:t>/in</w:t>
      </w:r>
      <w:r w:rsidR="006B1026">
        <w:t xml:space="preserve"> kostenfrei </w:t>
      </w:r>
      <w:r>
        <w:t>genutzt werden.</w:t>
      </w:r>
    </w:p>
    <w:p w:rsidR="00447A6D" w:rsidRDefault="00155D8D" w:rsidP="00155D8D">
      <w:pPr>
        <w:pStyle w:val="Listenabsatz"/>
        <w:numPr>
          <w:ilvl w:val="0"/>
          <w:numId w:val="11"/>
        </w:numPr>
        <w:spacing w:line="360" w:lineRule="auto"/>
      </w:pPr>
      <w:r>
        <w:t>D</w:t>
      </w:r>
      <w:r w:rsidR="00AD450B">
        <w:t>er</w:t>
      </w:r>
      <w:r w:rsidR="00A73BBA">
        <w:t>/Die</w:t>
      </w:r>
      <w:r w:rsidR="00AD450B">
        <w:t xml:space="preserve"> Datenbezieher</w:t>
      </w:r>
      <w:r w:rsidR="00A73BBA">
        <w:t>/in</w:t>
      </w:r>
      <w:r w:rsidR="00316F25">
        <w:t xml:space="preserve"> gewährt den</w:t>
      </w:r>
      <w:r w:rsidR="00447A6D" w:rsidRPr="00447A6D">
        <w:t xml:space="preserve"> </w:t>
      </w:r>
      <w:r w:rsidR="00316F25">
        <w:t xml:space="preserve">Dateneigentümern </w:t>
      </w:r>
      <w:r w:rsidR="00447A6D" w:rsidRPr="00447A6D">
        <w:t>Zugang zu den Projektresultaten (</w:t>
      </w:r>
      <w:r>
        <w:t xml:space="preserve">z.B. </w:t>
      </w:r>
      <w:r w:rsidR="00447A6D" w:rsidRPr="00447A6D">
        <w:t>Studienberichte, Ergebnisse</w:t>
      </w:r>
      <w:r w:rsidR="00447A6D">
        <w:t>, Services</w:t>
      </w:r>
      <w:r w:rsidR="00447A6D" w:rsidRPr="00447A6D">
        <w:t xml:space="preserve">) </w:t>
      </w:r>
      <w:r w:rsidR="00447A6D">
        <w:t xml:space="preserve">für </w:t>
      </w:r>
      <w:r w:rsidR="00107EF6">
        <w:t>deren</w:t>
      </w:r>
      <w:r w:rsidR="00447A6D">
        <w:t xml:space="preserve"> interne Nutzung.</w:t>
      </w:r>
      <w:r w:rsidR="00AD450B">
        <w:t xml:space="preserve"> </w:t>
      </w:r>
    </w:p>
    <w:p w:rsidR="008D5B21" w:rsidRPr="008D5B21" w:rsidRDefault="00447A6D" w:rsidP="00522433">
      <w:pPr>
        <w:pStyle w:val="Listenabsatz"/>
        <w:numPr>
          <w:ilvl w:val="0"/>
          <w:numId w:val="11"/>
        </w:numPr>
        <w:spacing w:line="360" w:lineRule="auto"/>
        <w:rPr>
          <w:rStyle w:val="Hyperlink"/>
          <w:color w:val="auto"/>
          <w:u w:val="none"/>
        </w:rPr>
      </w:pPr>
      <w:r>
        <w:t xml:space="preserve">Die zur Verfügung gestellten Datensätze dürfen </w:t>
      </w:r>
      <w:r w:rsidR="006B1026">
        <w:t>weder entgeltlich noch unentgeltlich</w:t>
      </w:r>
      <w:r>
        <w:t xml:space="preserve"> </w:t>
      </w:r>
      <w:r w:rsidR="006B1026">
        <w:t xml:space="preserve">weiterverbreitet werden. </w:t>
      </w:r>
      <w:r w:rsidR="00155D8D">
        <w:t>Dies bezieht sich auch auf abgeleitete Datensätze</w:t>
      </w:r>
      <w:r w:rsidR="00AD450B">
        <w:t>, Publikationen und Services</w:t>
      </w:r>
      <w:r w:rsidR="00D42C2D">
        <w:t>,</w:t>
      </w:r>
      <w:r w:rsidR="00AD450B">
        <w:t xml:space="preserve"> die eine vergleichbare Auswirkung hätten.</w:t>
      </w:r>
      <w:r w:rsidR="00155D8D">
        <w:t xml:space="preserve"> </w:t>
      </w:r>
      <w:r w:rsidR="006B1026">
        <w:t>Soll</w:t>
      </w:r>
      <w:r w:rsidR="00AD450B">
        <w:t xml:space="preserve"> </w:t>
      </w:r>
      <w:r w:rsidR="006B1026">
        <w:t xml:space="preserve">im Rahmen </w:t>
      </w:r>
      <w:r w:rsidR="00AD450B">
        <w:t>des</w:t>
      </w:r>
      <w:r w:rsidR="006B1026">
        <w:t xml:space="preserve"> Projekts </w:t>
      </w:r>
      <w:r w:rsidR="00AD450B">
        <w:t>direkt auf die gegenständlichen Daten verwiesen werden,</w:t>
      </w:r>
      <w:r w:rsidR="006B1026">
        <w:t xml:space="preserve"> so ist hierbei folgende URL als Zugangspunkt zu den Daten zu nutzen</w:t>
      </w:r>
      <w:r w:rsidR="006F1FAA">
        <w:t>:</w:t>
      </w:r>
    </w:p>
    <w:p w:rsidR="00522433" w:rsidRDefault="006B2C34" w:rsidP="008D5B21">
      <w:pPr>
        <w:pStyle w:val="Listenabsatz"/>
        <w:spacing w:line="360" w:lineRule="auto"/>
      </w:pPr>
      <w:hyperlink r:id="rId9" w:history="1">
        <w:r w:rsidR="00690634" w:rsidRPr="00A74E9A">
          <w:rPr>
            <w:rStyle w:val="Hyperlink"/>
          </w:rPr>
          <w:t>https://mobilitydata.gv.at/daten/datenerhebung-personenverkehr-verkehrsmodell-österreich</w:t>
        </w:r>
      </w:hyperlink>
      <w:r w:rsidR="00690634">
        <w:t xml:space="preserve"> </w:t>
      </w:r>
    </w:p>
    <w:p w:rsidR="006B2C34" w:rsidRDefault="006B1026" w:rsidP="00155D8D">
      <w:pPr>
        <w:pStyle w:val="Listenabsatz"/>
        <w:numPr>
          <w:ilvl w:val="0"/>
          <w:numId w:val="11"/>
        </w:numPr>
        <w:spacing w:line="360" w:lineRule="auto"/>
      </w:pPr>
      <w:r w:rsidRPr="006B1026">
        <w:lastRenderedPageBreak/>
        <w:t xml:space="preserve">Die Richtigkeit der </w:t>
      </w:r>
      <w:r w:rsidR="00AD450B">
        <w:t xml:space="preserve">übergebenen </w:t>
      </w:r>
      <w:r w:rsidRPr="006B1026">
        <w:t xml:space="preserve">Daten </w:t>
      </w:r>
      <w:r w:rsidR="0067456B">
        <w:t>und deren un</w:t>
      </w:r>
      <w:r w:rsidR="009C4B2B">
        <w:t>eingeschränkte</w:t>
      </w:r>
      <w:r w:rsidR="0067456B">
        <w:t xml:space="preserve"> Verfügbarkeit </w:t>
      </w:r>
      <w:r w:rsidRPr="006B1026">
        <w:t>kann vo</w:t>
      </w:r>
      <w:r w:rsidR="00316F25">
        <w:t>n den</w:t>
      </w:r>
      <w:r w:rsidRPr="006B1026">
        <w:t xml:space="preserve"> Daten</w:t>
      </w:r>
      <w:r>
        <w:t>eigentümer</w:t>
      </w:r>
      <w:r w:rsidR="00316F25">
        <w:t>n</w:t>
      </w:r>
      <w:r w:rsidRPr="006B1026">
        <w:t xml:space="preserve"> aus technischen Gründen nicht garantiert werden. </w:t>
      </w:r>
    </w:p>
    <w:p w:rsidR="006B2C34" w:rsidRDefault="006B2C34" w:rsidP="006B2C34">
      <w:pPr>
        <w:pStyle w:val="Listenabsatz"/>
        <w:spacing w:line="360" w:lineRule="auto"/>
      </w:pPr>
    </w:p>
    <w:p w:rsidR="006B2C34" w:rsidRDefault="006B2C34" w:rsidP="006B2C34">
      <w:pPr>
        <w:pStyle w:val="Listenabsatz"/>
        <w:spacing w:line="360" w:lineRule="auto"/>
      </w:pPr>
    </w:p>
    <w:p w:rsidR="006B1026" w:rsidRDefault="00316F25" w:rsidP="006B2C34">
      <w:pPr>
        <w:pStyle w:val="Listenabsatz"/>
        <w:spacing w:line="360" w:lineRule="auto"/>
      </w:pPr>
      <w:r>
        <w:t>Eine Haftung der Dateneigentümer</w:t>
      </w:r>
      <w:r w:rsidR="006B1026">
        <w:t xml:space="preserve"> für allfällige Schäden, die bei der Benützung der Daten entstehen könnten</w:t>
      </w:r>
      <w:r w:rsidR="002041E6">
        <w:t>,</w:t>
      </w:r>
      <w:r w:rsidR="006B1026">
        <w:t xml:space="preserve"> wird ausgeschlossen.</w:t>
      </w:r>
    </w:p>
    <w:p w:rsidR="00480A8A" w:rsidRDefault="00480A8A" w:rsidP="00155D8D">
      <w:pPr>
        <w:pStyle w:val="Listenabsatz"/>
        <w:numPr>
          <w:ilvl w:val="0"/>
          <w:numId w:val="11"/>
        </w:numPr>
        <w:spacing w:line="360" w:lineRule="auto"/>
      </w:pPr>
      <w:r>
        <w:t xml:space="preserve">Die Daten werden wie vorliegend zur Verfügung gestellt. </w:t>
      </w:r>
      <w:r w:rsidR="00155D8D">
        <w:t>Es besteht kein Anspruch auf</w:t>
      </w:r>
    </w:p>
    <w:p w:rsidR="00480A8A" w:rsidRDefault="00155D8D" w:rsidP="00480A8A">
      <w:pPr>
        <w:pStyle w:val="Listenabsatz"/>
        <w:numPr>
          <w:ilvl w:val="1"/>
          <w:numId w:val="11"/>
        </w:numPr>
        <w:spacing w:line="360" w:lineRule="auto"/>
      </w:pPr>
      <w:r>
        <w:t>Aktualisierung der Daten,</w:t>
      </w:r>
    </w:p>
    <w:p w:rsidR="00480A8A" w:rsidRDefault="00155D8D" w:rsidP="00480A8A">
      <w:pPr>
        <w:pStyle w:val="Listenabsatz"/>
        <w:numPr>
          <w:ilvl w:val="1"/>
          <w:numId w:val="11"/>
        </w:numPr>
        <w:spacing w:line="360" w:lineRule="auto"/>
      </w:pPr>
      <w:r>
        <w:t xml:space="preserve">Durchführung </w:t>
      </w:r>
      <w:r w:rsidR="00480A8A">
        <w:t xml:space="preserve">von </w:t>
      </w:r>
      <w:proofErr w:type="gramStart"/>
      <w:r w:rsidR="009C4B2B">
        <w:t>darüber hinausgehenden</w:t>
      </w:r>
      <w:proofErr w:type="gramEnd"/>
      <w:r w:rsidR="009C4B2B">
        <w:t xml:space="preserve"> </w:t>
      </w:r>
      <w:r w:rsidR="00480A8A">
        <w:t>Datena</w:t>
      </w:r>
      <w:r>
        <w:t xml:space="preserve">uswertungen </w:t>
      </w:r>
      <w:r w:rsidR="00480A8A">
        <w:t>bzw.</w:t>
      </w:r>
      <w:r>
        <w:t xml:space="preserve"> </w:t>
      </w:r>
      <w:r w:rsidR="00480A8A">
        <w:t>-au</w:t>
      </w:r>
      <w:r>
        <w:t>fbereitung</w:t>
      </w:r>
      <w:r w:rsidR="00480A8A">
        <w:t>en</w:t>
      </w:r>
      <w:r>
        <w:t xml:space="preserve"> und</w:t>
      </w:r>
    </w:p>
    <w:p w:rsidR="002B7016" w:rsidRDefault="00155D8D" w:rsidP="002B7016">
      <w:pPr>
        <w:pStyle w:val="Listenabsatz"/>
        <w:numPr>
          <w:ilvl w:val="1"/>
          <w:numId w:val="11"/>
        </w:numPr>
        <w:spacing w:line="360" w:lineRule="auto"/>
      </w:pPr>
      <w:r>
        <w:t>methodisch-inhaltliche Unterstützung jeglicher Art.</w:t>
      </w:r>
    </w:p>
    <w:p w:rsidR="00480A8A" w:rsidRDefault="00480A8A" w:rsidP="00473383">
      <w:pPr>
        <w:pStyle w:val="Listenabsatz"/>
        <w:numPr>
          <w:ilvl w:val="0"/>
          <w:numId w:val="11"/>
        </w:numPr>
        <w:spacing w:line="360" w:lineRule="auto"/>
      </w:pPr>
      <w:r w:rsidRPr="00480A8A">
        <w:t>Im Falle der Nichteinhaltung d</w:t>
      </w:r>
      <w:r w:rsidR="00316F25">
        <w:t>er Nutzungsbedingungen, kann von den</w:t>
      </w:r>
      <w:r w:rsidRPr="00480A8A">
        <w:t xml:space="preserve"> Datenlieferanten</w:t>
      </w:r>
      <w:r w:rsidR="009C4B2B">
        <w:t xml:space="preserve"> gegenüber dem</w:t>
      </w:r>
      <w:r w:rsidR="00A73BBA">
        <w:t>/der</w:t>
      </w:r>
      <w:r w:rsidR="009C4B2B">
        <w:t xml:space="preserve"> Datenbezieher</w:t>
      </w:r>
      <w:r w:rsidR="00A73BBA">
        <w:t>/in</w:t>
      </w:r>
      <w:r w:rsidR="009C4B2B">
        <w:t xml:space="preserve"> </w:t>
      </w:r>
      <w:proofErr w:type="gramStart"/>
      <w:r w:rsidRPr="00480A8A">
        <w:t>ein Anspruch</w:t>
      </w:r>
      <w:proofErr w:type="gramEnd"/>
      <w:r w:rsidRPr="00480A8A">
        <w:t xml:space="preserve"> auf Schadenersatz geltend gemacht werden, der sich an der Größe der Beschaffungskosten der übergebenen Daten orientiert.</w:t>
      </w:r>
    </w:p>
    <w:p w:rsidR="00F923FB" w:rsidRDefault="00F923FB" w:rsidP="00C16691">
      <w:pPr>
        <w:spacing w:line="360" w:lineRule="auto"/>
        <w:rPr>
          <w:u w:val="single"/>
        </w:rPr>
      </w:pPr>
    </w:p>
    <w:p w:rsidR="00C16691" w:rsidRDefault="00C16691" w:rsidP="00C16691">
      <w:pPr>
        <w:spacing w:line="360" w:lineRule="auto"/>
        <w:rPr>
          <w:u w:val="single"/>
        </w:rPr>
      </w:pPr>
      <w:r w:rsidRPr="00C16691">
        <w:rPr>
          <w:u w:val="single"/>
        </w:rPr>
        <w:t>Informationen zum</w:t>
      </w:r>
      <w:r w:rsidR="00A70831">
        <w:rPr>
          <w:u w:val="single"/>
        </w:rPr>
        <w:t>/zur</w:t>
      </w:r>
      <w:r w:rsidRPr="00C16691">
        <w:rPr>
          <w:u w:val="single"/>
        </w:rPr>
        <w:t xml:space="preserve"> Daten</w:t>
      </w:r>
      <w:r w:rsidR="002671B8">
        <w:rPr>
          <w:u w:val="single"/>
        </w:rPr>
        <w:t>bezieher</w:t>
      </w:r>
      <w:r w:rsidR="00A73BBA">
        <w:rPr>
          <w:u w:val="single"/>
        </w:rPr>
        <w:t>/i</w:t>
      </w:r>
      <w:r w:rsidR="00A36DDA">
        <w:rPr>
          <w:u w:val="single"/>
        </w:rPr>
        <w:t>n</w:t>
      </w:r>
      <w:r w:rsidR="00DD77B0">
        <w:rPr>
          <w:u w:val="single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419D3" w:rsidTr="004419D3">
        <w:tc>
          <w:tcPr>
            <w:tcW w:w="9060" w:type="dxa"/>
          </w:tcPr>
          <w:p w:rsidR="002671B8" w:rsidRDefault="002671B8" w:rsidP="002671B8">
            <w:pPr>
              <w:spacing w:line="360" w:lineRule="auto"/>
              <w:rPr>
                <w:u w:val="single"/>
              </w:rPr>
            </w:pPr>
          </w:p>
          <w:sdt>
            <w:sdtPr>
              <w:rPr>
                <w:highlight w:val="lightGray"/>
                <w:u w:val="single"/>
              </w:rPr>
              <w:id w:val="-582599760"/>
              <w:placeholder>
                <w:docPart w:val="EFAE7F07FA924085858ED6413A43D010"/>
              </w:placeholder>
            </w:sdtPr>
            <w:sdtEndPr>
              <w:rPr>
                <w:u w:val="none"/>
              </w:rPr>
            </w:sdtEndPr>
            <w:sdtContent>
              <w:bookmarkStart w:id="0" w:name="_GoBack" w:displacedByCustomXml="prev"/>
              <w:p w:rsidR="002671B8" w:rsidRPr="002671B8" w:rsidRDefault="002671B8" w:rsidP="002671B8">
                <w:pPr>
                  <w:spacing w:line="360" w:lineRule="auto"/>
                  <w:rPr>
                    <w:highlight w:val="lightGray"/>
                  </w:rPr>
                </w:pPr>
                <w:r w:rsidRPr="002671B8">
                  <w:rPr>
                    <w:highlight w:val="lightGray"/>
                  </w:rPr>
                  <w:t>Bitte ausfüllen -&gt; Name/Firmenname/Institution, Anschrift</w:t>
                </w:r>
              </w:p>
              <w:bookmarkEnd w:id="0" w:displacedByCustomXml="next"/>
            </w:sdtContent>
          </w:sdt>
          <w:p w:rsidR="002671B8" w:rsidRPr="002671B8" w:rsidRDefault="002671B8" w:rsidP="002671B8">
            <w:pPr>
              <w:spacing w:line="360" w:lineRule="auto"/>
              <w:rPr>
                <w:highlight w:val="lightGray"/>
              </w:rPr>
            </w:pPr>
          </w:p>
        </w:tc>
      </w:tr>
    </w:tbl>
    <w:p w:rsidR="0011369B" w:rsidRDefault="0011369B" w:rsidP="00C16691">
      <w:pPr>
        <w:spacing w:line="360" w:lineRule="auto"/>
        <w:rPr>
          <w:u w:val="single"/>
        </w:rPr>
      </w:pPr>
    </w:p>
    <w:p w:rsidR="00DD77B0" w:rsidRDefault="00DD77B0" w:rsidP="00C16691">
      <w:pPr>
        <w:spacing w:line="360" w:lineRule="auto"/>
        <w:rPr>
          <w:u w:val="single"/>
        </w:rPr>
      </w:pPr>
      <w:r w:rsidRPr="00DD77B0">
        <w:rPr>
          <w:u w:val="single"/>
        </w:rPr>
        <w:t>Der/Die Daten</w:t>
      </w:r>
      <w:r w:rsidR="002671B8">
        <w:rPr>
          <w:u w:val="single"/>
        </w:rPr>
        <w:t>bezieher</w:t>
      </w:r>
      <w:r w:rsidRPr="00DD77B0">
        <w:rPr>
          <w:u w:val="single"/>
        </w:rPr>
        <w:t>/in verwendet die übergebenen Daten und daraus resultierenden Informationen für folgende Zwecke: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671B8" w:rsidTr="002671B8">
        <w:tc>
          <w:tcPr>
            <w:tcW w:w="9060" w:type="dxa"/>
          </w:tcPr>
          <w:p w:rsidR="002671B8" w:rsidRDefault="002671B8" w:rsidP="00C16691">
            <w:pPr>
              <w:spacing w:line="360" w:lineRule="auto"/>
              <w:rPr>
                <w:u w:val="single"/>
              </w:rPr>
            </w:pPr>
          </w:p>
          <w:sdt>
            <w:sdtPr>
              <w:rPr>
                <w:highlight w:val="lightGray"/>
              </w:rPr>
              <w:id w:val="-1483991517"/>
              <w:placeholder>
                <w:docPart w:val="3BD3F77D01AA460FAAC3123EEEE6F6BB"/>
              </w:placeholder>
            </w:sdtPr>
            <w:sdtEndPr/>
            <w:sdtContent>
              <w:p w:rsidR="002671B8" w:rsidRPr="002671B8" w:rsidRDefault="002671B8" w:rsidP="002671B8">
                <w:pPr>
                  <w:spacing w:line="360" w:lineRule="auto"/>
                  <w:rPr>
                    <w:highlight w:val="lightGray"/>
                  </w:rPr>
                </w:pPr>
                <w:r w:rsidRPr="002671B8">
                  <w:rPr>
                    <w:highlight w:val="lightGray"/>
                  </w:rPr>
                  <w:t>Bitte ausfüllen -&gt; Kurze Beschreibung des Verwendungszwecks z.B. Projektname, Hintergrund, Ziele usw.</w:t>
                </w:r>
              </w:p>
            </w:sdtContent>
          </w:sdt>
          <w:p w:rsidR="002671B8" w:rsidRDefault="002671B8" w:rsidP="00C16691">
            <w:pPr>
              <w:spacing w:line="360" w:lineRule="auto"/>
              <w:rPr>
                <w:u w:val="single"/>
              </w:rPr>
            </w:pPr>
          </w:p>
        </w:tc>
      </w:tr>
    </w:tbl>
    <w:p w:rsidR="0011369B" w:rsidRDefault="0011369B" w:rsidP="00C16691">
      <w:pPr>
        <w:spacing w:line="360" w:lineRule="auto"/>
      </w:pPr>
    </w:p>
    <w:p w:rsidR="00C16691" w:rsidRDefault="00FD7A9A" w:rsidP="00C16691">
      <w:pPr>
        <w:spacing w:line="360" w:lineRule="auto"/>
      </w:pPr>
      <w:r>
        <w:t>Ich bin rechtswirksam zeichnungsbe</w:t>
      </w:r>
      <w:r w:rsidR="00AC0B42">
        <w:t>rechtigt für den/die oben genannte/n Daten</w:t>
      </w:r>
      <w:r w:rsidR="00A73BBA">
        <w:t>bezieher/i</w:t>
      </w:r>
      <w:r w:rsidR="005660C8">
        <w:t>n</w:t>
      </w:r>
      <w:r w:rsidR="00AC0B42">
        <w:t xml:space="preserve"> und </w:t>
      </w:r>
      <w:r w:rsidR="002041E6">
        <w:t>akzeptiere</w:t>
      </w:r>
      <w:r w:rsidR="00C16691">
        <w:t xml:space="preserve"> die oben beschriebenen Bedingungen zur Datennutzung der </w:t>
      </w:r>
      <w:r w:rsidR="00D42C2D">
        <w:t>„</w:t>
      </w:r>
      <w:r w:rsidR="00E52A83" w:rsidRPr="00E52A83">
        <w:rPr>
          <w:i/>
        </w:rPr>
        <w:t>Datenerhebung Personenverkehr (Verkehrsmodell Österreich)</w:t>
      </w:r>
      <w:r w:rsidR="00D42C2D" w:rsidRPr="00D42C2D">
        <w:rPr>
          <w:i/>
        </w:rPr>
        <w:t>“</w:t>
      </w:r>
      <w:r w:rsidR="00DD77B0" w:rsidRPr="00D42C2D">
        <w:rPr>
          <w:i/>
        </w:rPr>
        <w:t>.</w:t>
      </w:r>
    </w:p>
    <w:p w:rsidR="00C16691" w:rsidRDefault="00C16691" w:rsidP="00C16691">
      <w:pPr>
        <w:spacing w:line="360" w:lineRule="auto"/>
      </w:pPr>
    </w:p>
    <w:p w:rsidR="00DD77B0" w:rsidRDefault="006B2C34" w:rsidP="00C16691">
      <w:pPr>
        <w:spacing w:line="360" w:lineRule="auto"/>
      </w:pPr>
      <w:sdt>
        <w:sdtPr>
          <w:rPr>
            <w:highlight w:val="yellow"/>
          </w:rPr>
          <w:id w:val="619651220"/>
          <w:placeholder>
            <w:docPart w:val="DefaultPlaceholder_-1854013440"/>
          </w:placeholder>
        </w:sdtPr>
        <w:sdtEndPr>
          <w:rPr>
            <w:highlight w:val="none"/>
          </w:rPr>
        </w:sdtEndPr>
        <w:sdtContent>
          <w:r w:rsidR="00DD77B0" w:rsidRPr="004419D3">
            <w:rPr>
              <w:highlight w:val="lightGray"/>
            </w:rPr>
            <w:t>Bitte ausfüllen -&gt; Ort</w:t>
          </w:r>
        </w:sdtContent>
      </w:sdt>
      <w:r w:rsidR="00DD77B0">
        <w:t xml:space="preserve"> am, </w:t>
      </w:r>
      <w:sdt>
        <w:sdtPr>
          <w:id w:val="670068436"/>
          <w:placeholder>
            <w:docPart w:val="DefaultPlaceholder_-1854013440"/>
          </w:placeholder>
        </w:sdtPr>
        <w:sdtEndPr/>
        <w:sdtContent>
          <w:r w:rsidR="00DD77B0" w:rsidRPr="004419D3">
            <w:rPr>
              <w:highlight w:val="lightGray"/>
            </w:rPr>
            <w:t>Bitte ausfüllen -&gt; Datum</w:t>
          </w:r>
        </w:sdtContent>
      </w:sdt>
    </w:p>
    <w:p w:rsidR="0011369B" w:rsidRDefault="0011369B" w:rsidP="00C16691">
      <w:pPr>
        <w:spacing w:line="36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1369B" w:rsidTr="0040228C">
        <w:tc>
          <w:tcPr>
            <w:tcW w:w="4530" w:type="dxa"/>
          </w:tcPr>
          <w:p w:rsidR="0011369B" w:rsidRDefault="0011369B" w:rsidP="0011369B">
            <w:pPr>
              <w:spacing w:line="360" w:lineRule="auto"/>
            </w:pPr>
            <w:r>
              <w:t>________________________</w:t>
            </w:r>
          </w:p>
        </w:tc>
        <w:tc>
          <w:tcPr>
            <w:tcW w:w="4530" w:type="dxa"/>
          </w:tcPr>
          <w:p w:rsidR="0011369B" w:rsidRDefault="006B2C34" w:rsidP="0011369B">
            <w:pPr>
              <w:spacing w:line="360" w:lineRule="auto"/>
            </w:pPr>
            <w:sdt>
              <w:sdtPr>
                <w:rPr>
                  <w:highlight w:val="lightGray"/>
                </w:rPr>
                <w:id w:val="-896282558"/>
                <w:placeholder>
                  <w:docPart w:val="69E02C949AB142FC951C4F244638CB6D"/>
                </w:placeholder>
              </w:sdtPr>
              <w:sdtEndPr/>
              <w:sdtContent>
                <w:r w:rsidR="0011369B" w:rsidRPr="004419D3">
                  <w:rPr>
                    <w:highlight w:val="lightGray"/>
                  </w:rPr>
                  <w:t>Bitte ausfüllen -&gt; Name in Blockbuchstaben</w:t>
                </w:r>
              </w:sdtContent>
            </w:sdt>
          </w:p>
        </w:tc>
      </w:tr>
      <w:tr w:rsidR="0011369B" w:rsidTr="0040228C">
        <w:tc>
          <w:tcPr>
            <w:tcW w:w="4530" w:type="dxa"/>
          </w:tcPr>
          <w:p w:rsidR="0011369B" w:rsidRDefault="00CD0ED6" w:rsidP="0011369B">
            <w:pPr>
              <w:spacing w:line="360" w:lineRule="auto"/>
            </w:pPr>
            <w:r>
              <w:t>U</w:t>
            </w:r>
            <w:r w:rsidR="0011369B">
              <w:t>nterschrift</w:t>
            </w:r>
          </w:p>
        </w:tc>
        <w:tc>
          <w:tcPr>
            <w:tcW w:w="4530" w:type="dxa"/>
          </w:tcPr>
          <w:p w:rsidR="0011369B" w:rsidRDefault="0011369B" w:rsidP="0011369B">
            <w:pPr>
              <w:spacing w:line="360" w:lineRule="auto"/>
            </w:pPr>
            <w:r>
              <w:t>Name in Blockbuchstaben</w:t>
            </w:r>
          </w:p>
        </w:tc>
      </w:tr>
    </w:tbl>
    <w:p w:rsidR="00DD77B0" w:rsidRDefault="00DD77B0" w:rsidP="0011369B">
      <w:pPr>
        <w:spacing w:line="360" w:lineRule="auto"/>
      </w:pPr>
    </w:p>
    <w:sectPr w:rsidR="00DD77B0">
      <w:headerReference w:type="default" r:id="rId10"/>
      <w:footerReference w:type="default" r:id="rId11"/>
      <w:type w:val="continuous"/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083" w:rsidRDefault="00220083">
      <w:r>
        <w:separator/>
      </w:r>
    </w:p>
  </w:endnote>
  <w:endnote w:type="continuationSeparator" w:id="0">
    <w:p w:rsidR="00220083" w:rsidRDefault="0022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Standar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688" w:rsidRDefault="000F1688">
    <w:pPr>
      <w:pStyle w:val="Fuzeile"/>
    </w:pPr>
    <w:r w:rsidRPr="000F1688">
      <w:rPr>
        <w:noProof/>
        <w:lang w:val="de-AT" w:eastAsia="de-AT"/>
      </w:rPr>
      <w:drawing>
        <wp:anchor distT="0" distB="0" distL="114300" distR="114300" simplePos="0" relativeHeight="251661312" behindDoc="0" locked="0" layoutInCell="1" allowOverlap="1" wp14:anchorId="7A6EECF6" wp14:editId="0C85911B">
          <wp:simplePos x="0" y="0"/>
          <wp:positionH relativeFrom="margin">
            <wp:align>center</wp:align>
          </wp:positionH>
          <wp:positionV relativeFrom="paragraph">
            <wp:posOffset>-184785</wp:posOffset>
          </wp:positionV>
          <wp:extent cx="1036701" cy="512635"/>
          <wp:effectExtent l="0" t="0" r="0" b="1905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EBB_Infra_RGB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701" cy="512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1688">
      <w:rPr>
        <w:noProof/>
        <w:lang w:val="de-AT" w:eastAsia="de-AT"/>
      </w:rPr>
      <w:drawing>
        <wp:anchor distT="0" distB="0" distL="114300" distR="114300" simplePos="0" relativeHeight="251660288" behindDoc="1" locked="0" layoutInCell="1" allowOverlap="1" wp14:anchorId="2DC6DDCD" wp14:editId="4137D445">
          <wp:simplePos x="0" y="0"/>
          <wp:positionH relativeFrom="margin">
            <wp:align>right</wp:align>
          </wp:positionH>
          <wp:positionV relativeFrom="paragraph">
            <wp:posOffset>-56515</wp:posOffset>
          </wp:positionV>
          <wp:extent cx="1993392" cy="274320"/>
          <wp:effectExtent l="0" t="0" r="698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392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1688"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069901F9" wp14:editId="36ED7131">
          <wp:simplePos x="0" y="0"/>
          <wp:positionH relativeFrom="margin">
            <wp:posOffset>6350</wp:posOffset>
          </wp:positionH>
          <wp:positionV relativeFrom="paragraph">
            <wp:posOffset>-285750</wp:posOffset>
          </wp:positionV>
          <wp:extent cx="2345436" cy="728662"/>
          <wp:effectExtent l="0" t="0" r="0" b="0"/>
          <wp:wrapSquare wrapText="bothSides"/>
          <wp:docPr id="1230" name="Grafik 1230" descr="Bundesministerium &#10;&#10;&#10;&#10;Klimaschutz, Umwelt, Energie, Mobilität, Innovation und Technolog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:\BUND-OFFICE-DOKUMENTVORLAGEN\Logos-aller-Ressorts-weißer-HG\22072019_Logo-Sammlungen\Logos_Office-Vorlagen-2020\BMKUEMIT_Logo_Office_300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436" cy="728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083" w:rsidRDefault="00220083">
      <w:r>
        <w:separator/>
      </w:r>
    </w:p>
  </w:footnote>
  <w:footnote w:type="continuationSeparator" w:id="0">
    <w:p w:rsidR="00220083" w:rsidRDefault="00220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E56" w:rsidRDefault="000F1688" w:rsidP="000F1688">
    <w:pPr>
      <w:pStyle w:val="Kopfzeile"/>
      <w:tabs>
        <w:tab w:val="left" w:pos="6804"/>
        <w:tab w:val="left" w:pos="9072"/>
      </w:tabs>
      <w:ind w:right="-1"/>
    </w:pPr>
    <w:r w:rsidRPr="00C22DAE"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138546C" wp14:editId="490BAC8B">
              <wp:simplePos x="0" y="0"/>
              <wp:positionH relativeFrom="margin">
                <wp:align>center</wp:align>
              </wp:positionH>
              <wp:positionV relativeFrom="paragraph">
                <wp:posOffset>-158750</wp:posOffset>
              </wp:positionV>
              <wp:extent cx="3585845" cy="791845"/>
              <wp:effectExtent l="0" t="0" r="0" b="8255"/>
              <wp:wrapTight wrapText="bothSides">
                <wp:wrapPolygon edited="0">
                  <wp:start x="0" y="0"/>
                  <wp:lineTo x="0" y="21306"/>
                  <wp:lineTo x="21458" y="21306"/>
                  <wp:lineTo x="21458" y="0"/>
                  <wp:lineTo x="0" y="0"/>
                </wp:wrapPolygon>
              </wp:wrapTight>
              <wp:docPr id="2" name="Gruppier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3585845" cy="791845"/>
                        <a:chOff x="0" y="0"/>
                        <a:chExt cx="4892585" cy="1080581"/>
                      </a:xfrm>
                    </wpg:grpSpPr>
                    <pic:pic xmlns:pic="http://schemas.openxmlformats.org/drawingml/2006/picture">
                      <pic:nvPicPr>
                        <pic:cNvPr id="9" name="Grafik 9" descr="P:\07_IVS_Implementierung\01_Tools_Services\03_Verkehrsmodelle\VPÖ2040+\04_Projektvorbereitung\07_Formatvorlagen\4_Logos\Verkehrsmodell_Logos\VMOE_Logo\VMOE_Logo_claim_rgb_RZ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876"/>
                          <a:ext cx="2174240" cy="1068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Grafik 11" descr="P:\07_IVS_Implementierung\01_Tools_Services\03_Verkehrsmodelle\VPÖ2040+\04_Projektvorbereitung\07_Formatvorlagen\4_Logos\Verkehrsmodell_Logos\VMPOE_2040_Logo\VPOE_2040_Logo_claim_rgb_RZ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51315" y="0"/>
                          <a:ext cx="254127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C5E988" id="Gruppieren 2" o:spid="_x0000_s1026" style="position:absolute;margin-left:0;margin-top:-12.5pt;width:282.35pt;height:62.35pt;z-index:251663360;mso-position-horizontal:center;mso-position-horizontal-relative:margin;mso-width-relative:margin;mso-height-relative:margin" coordsize="48925,108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9" o:spid="_x0000_s1027" type="#_x0000_t75" style="position:absolute;top:118;width:21742;height:10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">
                <v:imagedata r:id="rId3" o:title="VMOE_Logo_claim_rgb_RZ"/>
                <v:path arrowok="t"/>
              </v:shape>
              <v:shape id="Grafik 11" o:spid="_x0000_s1028" type="#_x0000_t75" style="position:absolute;left:23513;width:25412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">
                <v:imagedata r:id="rId4" o:title="VPOE_2040_Logo_claim_rgb_RZ"/>
                <v:path arrowok="t"/>
              </v:shap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26A3"/>
    <w:multiLevelType w:val="hybridMultilevel"/>
    <w:tmpl w:val="0338D8A6"/>
    <w:lvl w:ilvl="0" w:tplc="90825FC4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460A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1965E8"/>
    <w:multiLevelType w:val="singleLevel"/>
    <w:tmpl w:val="C90EAF9C"/>
    <w:lvl w:ilvl="0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3" w15:restartNumberingAfterBreak="0">
    <w:nsid w:val="224C010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4144642"/>
    <w:multiLevelType w:val="hybridMultilevel"/>
    <w:tmpl w:val="4CB88DD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341682"/>
    <w:multiLevelType w:val="hybridMultilevel"/>
    <w:tmpl w:val="3416B6C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74137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D367D44"/>
    <w:multiLevelType w:val="hybridMultilevel"/>
    <w:tmpl w:val="B8423F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D30E95"/>
    <w:multiLevelType w:val="hybridMultilevel"/>
    <w:tmpl w:val="3F3677E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542E7D"/>
    <w:multiLevelType w:val="hybridMultilevel"/>
    <w:tmpl w:val="4B463C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676C4"/>
    <w:multiLevelType w:val="hybridMultilevel"/>
    <w:tmpl w:val="0AF2275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-330"/>
        </w:tabs>
        <w:ind w:left="-3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0"/>
        </w:tabs>
        <w:ind w:left="3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JASCpwMq+LNttjhWSdfq5P5BLu3NZTiAZoq9yKJHQ85l+4+QZ6ihG5gzGeiRoNZbFS4Kf8I6wT6lulpQlyVOA==" w:salt="gvTUJxfROjbVFuxKRmnow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DC"/>
    <w:rsid w:val="00012ECD"/>
    <w:rsid w:val="000216F4"/>
    <w:rsid w:val="000305A1"/>
    <w:rsid w:val="000445AB"/>
    <w:rsid w:val="00046403"/>
    <w:rsid w:val="00051E65"/>
    <w:rsid w:val="0007129A"/>
    <w:rsid w:val="0007340A"/>
    <w:rsid w:val="000945A6"/>
    <w:rsid w:val="000A5CFD"/>
    <w:rsid w:val="000A7DAD"/>
    <w:rsid w:val="000B4EA5"/>
    <w:rsid w:val="000D64D9"/>
    <w:rsid w:val="000E489F"/>
    <w:rsid w:val="000F1688"/>
    <w:rsid w:val="000F7870"/>
    <w:rsid w:val="00105D5A"/>
    <w:rsid w:val="00107EF6"/>
    <w:rsid w:val="00110C3E"/>
    <w:rsid w:val="0011369B"/>
    <w:rsid w:val="001175CC"/>
    <w:rsid w:val="001213D6"/>
    <w:rsid w:val="00133DBF"/>
    <w:rsid w:val="0014660B"/>
    <w:rsid w:val="00155D8D"/>
    <w:rsid w:val="001565F1"/>
    <w:rsid w:val="001576D2"/>
    <w:rsid w:val="00187B06"/>
    <w:rsid w:val="00196B7E"/>
    <w:rsid w:val="001B2D38"/>
    <w:rsid w:val="001B425A"/>
    <w:rsid w:val="001C6722"/>
    <w:rsid w:val="002041E6"/>
    <w:rsid w:val="00220083"/>
    <w:rsid w:val="00220959"/>
    <w:rsid w:val="00227108"/>
    <w:rsid w:val="00233EC8"/>
    <w:rsid w:val="002455AD"/>
    <w:rsid w:val="00247C37"/>
    <w:rsid w:val="00260F18"/>
    <w:rsid w:val="002671B8"/>
    <w:rsid w:val="002716F2"/>
    <w:rsid w:val="00275666"/>
    <w:rsid w:val="00295557"/>
    <w:rsid w:val="002A75F2"/>
    <w:rsid w:val="002B7016"/>
    <w:rsid w:val="002C7FA5"/>
    <w:rsid w:val="002E0B87"/>
    <w:rsid w:val="002F31F5"/>
    <w:rsid w:val="00311CDC"/>
    <w:rsid w:val="00313EC9"/>
    <w:rsid w:val="00316F25"/>
    <w:rsid w:val="0035472E"/>
    <w:rsid w:val="00357F8F"/>
    <w:rsid w:val="0036254B"/>
    <w:rsid w:val="00382491"/>
    <w:rsid w:val="00395DD2"/>
    <w:rsid w:val="003A3475"/>
    <w:rsid w:val="003C0055"/>
    <w:rsid w:val="003C4367"/>
    <w:rsid w:val="003D37CF"/>
    <w:rsid w:val="003E4B76"/>
    <w:rsid w:val="003F526F"/>
    <w:rsid w:val="00400E54"/>
    <w:rsid w:val="0040228C"/>
    <w:rsid w:val="00421382"/>
    <w:rsid w:val="0043071F"/>
    <w:rsid w:val="0043705F"/>
    <w:rsid w:val="0044167D"/>
    <w:rsid w:val="004419D3"/>
    <w:rsid w:val="004437F8"/>
    <w:rsid w:val="00447A6D"/>
    <w:rsid w:val="00452902"/>
    <w:rsid w:val="004567D2"/>
    <w:rsid w:val="00480A8A"/>
    <w:rsid w:val="00493BB6"/>
    <w:rsid w:val="004C0FA1"/>
    <w:rsid w:val="004D19D3"/>
    <w:rsid w:val="004D2371"/>
    <w:rsid w:val="004E7762"/>
    <w:rsid w:val="004F40EB"/>
    <w:rsid w:val="004F497F"/>
    <w:rsid w:val="004F7779"/>
    <w:rsid w:val="00522433"/>
    <w:rsid w:val="00527560"/>
    <w:rsid w:val="00527CD7"/>
    <w:rsid w:val="00533E5E"/>
    <w:rsid w:val="0054752A"/>
    <w:rsid w:val="005534FE"/>
    <w:rsid w:val="005660C8"/>
    <w:rsid w:val="0058115D"/>
    <w:rsid w:val="00582B30"/>
    <w:rsid w:val="005841AC"/>
    <w:rsid w:val="00594060"/>
    <w:rsid w:val="0059633F"/>
    <w:rsid w:val="005A127B"/>
    <w:rsid w:val="005A3322"/>
    <w:rsid w:val="005B168B"/>
    <w:rsid w:val="005E22A0"/>
    <w:rsid w:val="005E3C5E"/>
    <w:rsid w:val="005E6BDE"/>
    <w:rsid w:val="005E7487"/>
    <w:rsid w:val="005F083C"/>
    <w:rsid w:val="005F31EA"/>
    <w:rsid w:val="005F4A82"/>
    <w:rsid w:val="0060320F"/>
    <w:rsid w:val="00605F8F"/>
    <w:rsid w:val="00627DE9"/>
    <w:rsid w:val="006478A3"/>
    <w:rsid w:val="0065201F"/>
    <w:rsid w:val="006679EE"/>
    <w:rsid w:val="0067456B"/>
    <w:rsid w:val="00674E38"/>
    <w:rsid w:val="006825DC"/>
    <w:rsid w:val="00690634"/>
    <w:rsid w:val="00697C07"/>
    <w:rsid w:val="006B1026"/>
    <w:rsid w:val="006B14A6"/>
    <w:rsid w:val="006B2C34"/>
    <w:rsid w:val="006B74FB"/>
    <w:rsid w:val="006D7553"/>
    <w:rsid w:val="006E514B"/>
    <w:rsid w:val="006F1FAA"/>
    <w:rsid w:val="006F6DD7"/>
    <w:rsid w:val="00707242"/>
    <w:rsid w:val="007844AF"/>
    <w:rsid w:val="007C72BF"/>
    <w:rsid w:val="007D22A3"/>
    <w:rsid w:val="00807BEF"/>
    <w:rsid w:val="00813789"/>
    <w:rsid w:val="00843E82"/>
    <w:rsid w:val="008448F8"/>
    <w:rsid w:val="00853F51"/>
    <w:rsid w:val="008651B5"/>
    <w:rsid w:val="008867C9"/>
    <w:rsid w:val="00886E10"/>
    <w:rsid w:val="008939C5"/>
    <w:rsid w:val="00894D0F"/>
    <w:rsid w:val="008A2CAC"/>
    <w:rsid w:val="008D5B21"/>
    <w:rsid w:val="008F5D94"/>
    <w:rsid w:val="00927697"/>
    <w:rsid w:val="00944904"/>
    <w:rsid w:val="009564B6"/>
    <w:rsid w:val="00974B2A"/>
    <w:rsid w:val="0098439E"/>
    <w:rsid w:val="0098467A"/>
    <w:rsid w:val="009C4B2B"/>
    <w:rsid w:val="009C7502"/>
    <w:rsid w:val="009D0D9E"/>
    <w:rsid w:val="009D199D"/>
    <w:rsid w:val="009D78E9"/>
    <w:rsid w:val="009E4ADB"/>
    <w:rsid w:val="00A0540F"/>
    <w:rsid w:val="00A13074"/>
    <w:rsid w:val="00A13FF1"/>
    <w:rsid w:val="00A151C6"/>
    <w:rsid w:val="00A16057"/>
    <w:rsid w:val="00A16116"/>
    <w:rsid w:val="00A16D7D"/>
    <w:rsid w:val="00A36DDA"/>
    <w:rsid w:val="00A61BB5"/>
    <w:rsid w:val="00A70831"/>
    <w:rsid w:val="00A73BBA"/>
    <w:rsid w:val="00A96BCF"/>
    <w:rsid w:val="00AA2882"/>
    <w:rsid w:val="00AA2BC4"/>
    <w:rsid w:val="00AA567C"/>
    <w:rsid w:val="00AB5838"/>
    <w:rsid w:val="00AC0B42"/>
    <w:rsid w:val="00AD450B"/>
    <w:rsid w:val="00B277EE"/>
    <w:rsid w:val="00B616B6"/>
    <w:rsid w:val="00B625FD"/>
    <w:rsid w:val="00B8467A"/>
    <w:rsid w:val="00B92717"/>
    <w:rsid w:val="00B960BF"/>
    <w:rsid w:val="00B967D4"/>
    <w:rsid w:val="00BE0271"/>
    <w:rsid w:val="00BE03BB"/>
    <w:rsid w:val="00C00193"/>
    <w:rsid w:val="00C037DF"/>
    <w:rsid w:val="00C07D9F"/>
    <w:rsid w:val="00C1155F"/>
    <w:rsid w:val="00C16691"/>
    <w:rsid w:val="00C30B2E"/>
    <w:rsid w:val="00C71E96"/>
    <w:rsid w:val="00C77621"/>
    <w:rsid w:val="00C77DE0"/>
    <w:rsid w:val="00C94902"/>
    <w:rsid w:val="00CA77A8"/>
    <w:rsid w:val="00CD0ED3"/>
    <w:rsid w:val="00CD0ED6"/>
    <w:rsid w:val="00D025AC"/>
    <w:rsid w:val="00D03191"/>
    <w:rsid w:val="00D1517A"/>
    <w:rsid w:val="00D305CF"/>
    <w:rsid w:val="00D32D28"/>
    <w:rsid w:val="00D3472B"/>
    <w:rsid w:val="00D361E8"/>
    <w:rsid w:val="00D42C2D"/>
    <w:rsid w:val="00D72E56"/>
    <w:rsid w:val="00DA629F"/>
    <w:rsid w:val="00DB6EDA"/>
    <w:rsid w:val="00DC4D5C"/>
    <w:rsid w:val="00DD07F1"/>
    <w:rsid w:val="00DD21CE"/>
    <w:rsid w:val="00DD676B"/>
    <w:rsid w:val="00DD77B0"/>
    <w:rsid w:val="00DE2BA8"/>
    <w:rsid w:val="00DE5247"/>
    <w:rsid w:val="00DF4388"/>
    <w:rsid w:val="00DF56EB"/>
    <w:rsid w:val="00E148DB"/>
    <w:rsid w:val="00E214E0"/>
    <w:rsid w:val="00E231F4"/>
    <w:rsid w:val="00E52A83"/>
    <w:rsid w:val="00E631C5"/>
    <w:rsid w:val="00E6783E"/>
    <w:rsid w:val="00E9466B"/>
    <w:rsid w:val="00EA0A59"/>
    <w:rsid w:val="00EC7C04"/>
    <w:rsid w:val="00F171B6"/>
    <w:rsid w:val="00F227D6"/>
    <w:rsid w:val="00F25047"/>
    <w:rsid w:val="00F41E70"/>
    <w:rsid w:val="00F43ED3"/>
    <w:rsid w:val="00F447D7"/>
    <w:rsid w:val="00F50D0E"/>
    <w:rsid w:val="00F60B9E"/>
    <w:rsid w:val="00F923FB"/>
    <w:rsid w:val="00FB0058"/>
    <w:rsid w:val="00FD23E3"/>
    <w:rsid w:val="00FD7A9A"/>
    <w:rsid w:val="00FE0573"/>
    <w:rsid w:val="00FF0A3A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94FD520"/>
  <w15:docId w15:val="{6D10E76F-F14B-4146-B74B-6644CF6E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center" w:pos="1560"/>
      </w:tabs>
      <w:outlineLvl w:val="0"/>
    </w:pPr>
    <w:rPr>
      <w:rFonts w:ascii="Arial Standard" w:hAnsi="Arial Standard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sz w:val="28"/>
    </w:rPr>
  </w:style>
  <w:style w:type="paragraph" w:styleId="Textkrper-Zeileneinzug">
    <w:name w:val="Body Text Indent"/>
    <w:basedOn w:val="Standard"/>
    <w:pPr>
      <w:ind w:left="709" w:hanging="709"/>
    </w:pPr>
  </w:style>
  <w:style w:type="character" w:customStyle="1" w:styleId="fscdataof">
    <w:name w:val="fscdataof"/>
    <w:rsid w:val="000445AB"/>
    <w:rPr>
      <w:sz w:val="20"/>
      <w:szCs w:val="20"/>
    </w:rPr>
  </w:style>
  <w:style w:type="paragraph" w:customStyle="1" w:styleId="Absatz">
    <w:name w:val="Absatz"/>
    <w:rsid w:val="00C94902"/>
    <w:pPr>
      <w:widowControl w:val="0"/>
      <w:numPr>
        <w:ilvl w:val="12"/>
      </w:numPr>
      <w:tabs>
        <w:tab w:val="left" w:pos="1555"/>
        <w:tab w:val="left" w:pos="2177"/>
        <w:tab w:val="left" w:pos="2799"/>
        <w:tab w:val="left" w:pos="3421"/>
        <w:tab w:val="left" w:pos="4043"/>
        <w:tab w:val="left" w:pos="4665"/>
        <w:tab w:val="left" w:pos="5287"/>
        <w:tab w:val="left" w:pos="5909"/>
        <w:tab w:val="left" w:pos="6531"/>
        <w:tab w:val="left" w:pos="7153"/>
        <w:tab w:val="left" w:pos="7775"/>
        <w:tab w:val="left" w:pos="8397"/>
        <w:tab w:val="left" w:pos="9019"/>
      </w:tabs>
      <w:spacing w:before="120" w:after="120" w:line="270" w:lineRule="exact"/>
      <w:ind w:left="360"/>
    </w:pPr>
    <w:rPr>
      <w:rFonts w:ascii="Times" w:hAnsi="Times"/>
      <w:snapToGrid w:val="0"/>
      <w:sz w:val="24"/>
      <w:szCs w:val="24"/>
      <w:lang w:val="de-CH" w:eastAsia="de-DE"/>
    </w:rPr>
  </w:style>
  <w:style w:type="character" w:customStyle="1" w:styleId="fscobjectlink">
    <w:name w:val="fscobjectlink"/>
    <w:rsid w:val="009D199D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styleId="Sprechblasentext">
    <w:name w:val="Balloon Text"/>
    <w:basedOn w:val="Standard"/>
    <w:link w:val="SprechblasentextZchn"/>
    <w:rsid w:val="00493BB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93BB6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BE03BB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D72E56"/>
    <w:rPr>
      <w:rFonts w:ascii="Arial" w:hAnsi="Arial"/>
      <w:sz w:val="22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D72E56"/>
    <w:rPr>
      <w:rFonts w:ascii="Arial" w:hAnsi="Arial"/>
      <w:sz w:val="22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C16691"/>
    <w:rPr>
      <w:color w:val="808080"/>
    </w:rPr>
  </w:style>
  <w:style w:type="table" w:styleId="Tabellenraster">
    <w:name w:val="Table Grid"/>
    <w:basedOn w:val="NormaleTabelle"/>
    <w:rsid w:val="00441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kehrsmodell.a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bilitydata.gv.at/daten/datenerhebung-personenverkehr-verkehrsmodell-&#246;sterreich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\V\BAG_amtlich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1B6901-F11E-4478-B81A-15B80E911F2A}"/>
      </w:docPartPr>
      <w:docPartBody>
        <w:p w:rsidR="002767B3" w:rsidRDefault="0032425A">
          <w:r w:rsidRPr="00F809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AE7F07FA924085858ED6413A43D0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914F72-B171-4004-A20C-F9429D31CDAF}"/>
      </w:docPartPr>
      <w:docPartBody>
        <w:p w:rsidR="000244FA" w:rsidRDefault="00C33C20" w:rsidP="00C33C20">
          <w:pPr>
            <w:pStyle w:val="EFAE7F07FA924085858ED6413A43D010"/>
          </w:pPr>
          <w:r w:rsidRPr="00F809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D3F77D01AA460FAAC3123EEEE6F6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B6B1B-C386-4E53-B6CB-75614C5C19ED}"/>
      </w:docPartPr>
      <w:docPartBody>
        <w:p w:rsidR="000244FA" w:rsidRDefault="00C33C20" w:rsidP="00C33C20">
          <w:pPr>
            <w:pStyle w:val="3BD3F77D01AA460FAAC3123EEEE6F6BB"/>
          </w:pPr>
          <w:r w:rsidRPr="00F809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E02C949AB142FC951C4F244638CB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30E6A2-85B9-41AC-8416-9C4D1A1D6B15}"/>
      </w:docPartPr>
      <w:docPartBody>
        <w:p w:rsidR="000244FA" w:rsidRDefault="00C33C20" w:rsidP="00C33C20">
          <w:pPr>
            <w:pStyle w:val="69E02C949AB142FC951C4F244638CB6D"/>
          </w:pPr>
          <w:r w:rsidRPr="00F8095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Standar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5A"/>
    <w:rsid w:val="000244FA"/>
    <w:rsid w:val="000670FA"/>
    <w:rsid w:val="002767B3"/>
    <w:rsid w:val="0032425A"/>
    <w:rsid w:val="00C3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33C20"/>
    <w:rPr>
      <w:color w:val="808080"/>
    </w:rPr>
  </w:style>
  <w:style w:type="paragraph" w:customStyle="1" w:styleId="B60DC1B48C934E2CBEB7D512489D2C69">
    <w:name w:val="B60DC1B48C934E2CBEB7D512489D2C69"/>
    <w:rsid w:val="000670FA"/>
  </w:style>
  <w:style w:type="paragraph" w:customStyle="1" w:styleId="EFAE7F07FA924085858ED6413A43D010">
    <w:name w:val="EFAE7F07FA924085858ED6413A43D010"/>
    <w:rsid w:val="00C33C20"/>
  </w:style>
  <w:style w:type="paragraph" w:customStyle="1" w:styleId="3BD3F77D01AA460FAAC3123EEEE6F6BB">
    <w:name w:val="3BD3F77D01AA460FAAC3123EEEE6F6BB"/>
    <w:rsid w:val="00C33C20"/>
  </w:style>
  <w:style w:type="paragraph" w:customStyle="1" w:styleId="23CECEF6BD144D07B077084EA0C6F2A2">
    <w:name w:val="23CECEF6BD144D07B077084EA0C6F2A2"/>
    <w:rsid w:val="00C33C20"/>
  </w:style>
  <w:style w:type="paragraph" w:customStyle="1" w:styleId="E7FA00FCA0674C29B2AEB079863388FA">
    <w:name w:val="E7FA00FCA0674C29B2AEB079863388FA"/>
    <w:rsid w:val="00C33C20"/>
  </w:style>
  <w:style w:type="paragraph" w:customStyle="1" w:styleId="69E02C949AB142FC951C4F244638CB6D">
    <w:name w:val="69E02C949AB142FC951C4F244638CB6D"/>
    <w:rsid w:val="00C3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16F7F-DCC8-48AF-818D-3645D54AC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BAG_amtlich.dot</Template>
  <TotalTime>0</TotalTime>
  <Pages>2</Pages>
  <Words>364</Words>
  <Characters>3052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VEREINBARUNG</vt:lpstr>
    </vt:vector>
  </TitlesOfParts>
  <Company>BMWV-V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VEREINBARUNG</dc:title>
  <dc:creator>Spiegel Thomas</dc:creator>
  <cp:lastModifiedBy>Weiss Lucas</cp:lastModifiedBy>
  <cp:revision>15</cp:revision>
  <cp:lastPrinted>2020-03-11T14:22:00Z</cp:lastPrinted>
  <dcterms:created xsi:type="dcterms:W3CDTF">2020-08-13T14:16:00Z</dcterms:created>
  <dcterms:modified xsi:type="dcterms:W3CDTF">2020-10-27T05:42:00Z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COO.3000.106.6.906076</vt:lpwstr>
  </property>
  <property fmtid="{D5CDD505-2E9C-101B-9397-08002B2CF9AE}" pid="3" name="FSC#COOELAK@1.1001:Subject">
    <vt:lpwstr>Datenlieferung an IBV Fallast _x000d_
 _x000d_
Versendung d. unterfertigten Vereinbarung</vt:lpwstr>
  </property>
  <property fmtid="{D5CDD505-2E9C-101B-9397-08002B2CF9AE}" pid="4" name="FSC#COOELAK@1.1001:FileReference">
    <vt:lpwstr>BMVIT-112.400/0007-V/INFRA5/2010</vt:lpwstr>
  </property>
  <property fmtid="{D5CDD505-2E9C-101B-9397-08002B2CF9AE}" pid="5" name="FSC#COOELAK@1.1001:FileRefYear">
    <vt:lpwstr>2010</vt:lpwstr>
  </property>
  <property fmtid="{D5CDD505-2E9C-101B-9397-08002B2CF9AE}" pid="6" name="FSC#COOELAK@1.1001:FileRefOrdinal">
    <vt:lpwstr>7</vt:lpwstr>
  </property>
  <property fmtid="{D5CDD505-2E9C-101B-9397-08002B2CF9AE}" pid="7" name="FSC#COOELAK@1.1001:FileRefOU">
    <vt:lpwstr>V/INFRA5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Christine Gressl</vt:lpwstr>
  </property>
  <property fmtid="{D5CDD505-2E9C-101B-9397-08002B2CF9AE}" pid="10" name="FSC#COOELAK@1.1001:OwnerExtension">
    <vt:lpwstr>+43 (1) 71162 65 1106</vt:lpwstr>
  </property>
  <property fmtid="{D5CDD505-2E9C-101B-9397-08002B2CF9AE}" pid="11" name="FSC#COOELAK@1.1001:OwnerFaxExtension">
    <vt:lpwstr>+43 (1) 71162 65 61106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BMVIT - II/INFRA5 (Internationale Netze und Generalverkehrsplanung)</vt:lpwstr>
  </property>
  <property fmtid="{D5CDD505-2E9C-101B-9397-08002B2CF9AE}" pid="17" name="FSC#COOELAK@1.1001:CreatedAt">
    <vt:lpwstr>17.12.2010</vt:lpwstr>
  </property>
  <property fmtid="{D5CDD505-2E9C-101B-9397-08002B2CF9AE}" pid="18" name="FSC#COOELAK@1.1001:OU">
    <vt:lpwstr>BMVIT - II/INFRA5 (Internationale Netze und Generalverkehrsplanung)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*COO.3000.106.6.906076*</vt:lpwstr>
  </property>
  <property fmtid="{D5CDD505-2E9C-101B-9397-08002B2CF9AE}" pid="21" name="FSC#COOELAK@1.1001:RefBarCode">
    <vt:lpwstr/>
  </property>
  <property fmtid="{D5CDD505-2E9C-101B-9397-08002B2CF9AE}" pid="22" name="FSC#COOELAK@1.1001:FileRefBarCode">
    <vt:lpwstr>*BMVIT-112.400/0007-V/INFRA5/2010*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>BMVIT-079877/2010</vt:lpwstr>
  </property>
  <property fmtid="{D5CDD505-2E9C-101B-9397-08002B2CF9AE}" pid="25" name="FSC#COOELAK@1.1001:IncomingSubject">
    <vt:lpwstr>Nutzungsvereinbarung - IBV Fallast</vt:lpwstr>
  </property>
  <property fmtid="{D5CDD505-2E9C-101B-9397-08002B2CF9AE}" pid="26" name="FSC#COOELAK@1.1001:ProcessResponsible">
    <vt:lpwstr>Gressl, Christine</vt:lpwstr>
  </property>
  <property fmtid="{D5CDD505-2E9C-101B-9397-08002B2CF9AE}" pid="27" name="FSC#COOELAK@1.1001:ProcessResponsiblePhone">
    <vt:lpwstr>+43 (1) 71162 65 1106</vt:lpwstr>
  </property>
  <property fmtid="{D5CDD505-2E9C-101B-9397-08002B2CF9AE}" pid="28" name="FSC#COOELAK@1.1001:ProcessResponsibleMail">
    <vt:lpwstr>christine.gressl@bmvit.gv.at</vt:lpwstr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>112.400</vt:lpwstr>
  </property>
  <property fmtid="{D5CDD505-2E9C-101B-9397-08002B2CF9AE}" pid="36" name="FSC#COOELAK@1.1001:CurrentUserRolePos">
    <vt:lpwstr>Sachbearbeiter/in</vt:lpwstr>
  </property>
  <property fmtid="{D5CDD505-2E9C-101B-9397-08002B2CF9AE}" pid="37" name="FSC#COOELAK@1.1001:CurrentUserEmail">
    <vt:lpwstr>christian.wampera@bmvit.gv.at</vt:lpwstr>
  </property>
  <property fmtid="{D5CDD505-2E9C-101B-9397-08002B2CF9AE}" pid="38" name="FSC#ELAKGOV@1.1001:PersonalSubjGender">
    <vt:lpwstr/>
  </property>
  <property fmtid="{D5CDD505-2E9C-101B-9397-08002B2CF9AE}" pid="39" name="FSC#ELAKGOV@1.1001:PersonalSubjFirstName">
    <vt:lpwstr/>
  </property>
  <property fmtid="{D5CDD505-2E9C-101B-9397-08002B2CF9AE}" pid="40" name="FSC#ELAKGOV@1.1001:PersonalSubjSurName">
    <vt:lpwstr/>
  </property>
  <property fmtid="{D5CDD505-2E9C-101B-9397-08002B2CF9AE}" pid="41" name="FSC#ELAKGOV@1.1001:PersonalSubjSalutation">
    <vt:lpwstr/>
  </property>
  <property fmtid="{D5CDD505-2E9C-101B-9397-08002B2CF9AE}" pid="42" name="FSC#ELAKGOV@1.1001:PersonalSubjAddress">
    <vt:lpwstr/>
  </property>
  <property fmtid="{D5CDD505-2E9C-101B-9397-08002B2CF9AE}" pid="43" name="FSC#EIBPRECONFIG@1.1001:EIBInternalApprovedAt">
    <vt:lpwstr/>
  </property>
  <property fmtid="{D5CDD505-2E9C-101B-9397-08002B2CF9AE}" pid="44" name="FSC#EIBPRECONFIG@1.1001:EIBInternalApprovedBy">
    <vt:lpwstr/>
  </property>
  <property fmtid="{D5CDD505-2E9C-101B-9397-08002B2CF9AE}" pid="45" name="FSC#EIBPRECONFIG@1.1001:EIBSettlementApprovedBy">
    <vt:lpwstr/>
  </property>
  <property fmtid="{D5CDD505-2E9C-101B-9397-08002B2CF9AE}" pid="46" name="FSC#EIBPRECONFIG@1.1001:EIBApprovedAt">
    <vt:lpwstr/>
  </property>
  <property fmtid="{D5CDD505-2E9C-101B-9397-08002B2CF9AE}" pid="47" name="FSC#EIBPRECONFIG@1.1001:EIBApprovedBy">
    <vt:lpwstr/>
  </property>
  <property fmtid="{D5CDD505-2E9C-101B-9397-08002B2CF9AE}" pid="48" name="FSC#EIBPRECONFIG@1.1001:EIBApprovedBySubst">
    <vt:lpwstr/>
  </property>
  <property fmtid="{D5CDD505-2E9C-101B-9397-08002B2CF9AE}" pid="49" name="FSC#EIBPRECONFIG@1.1001:EIBApprovedByTitle">
    <vt:lpwstr/>
  </property>
  <property fmtid="{D5CDD505-2E9C-101B-9397-08002B2CF9AE}" pid="50" name="FSC#EIBPRECONFIG@1.1001:EIBDepartment">
    <vt:lpwstr>BMVIT - II/INFRA5 (Internationale Netze und Generalverkehrsplanung)</vt:lpwstr>
  </property>
  <property fmtid="{D5CDD505-2E9C-101B-9397-08002B2CF9AE}" pid="51" name="FSC#EIBPRECONFIG@1.1001:EIBDispatchedBy">
    <vt:lpwstr/>
  </property>
  <property fmtid="{D5CDD505-2E9C-101B-9397-08002B2CF9AE}" pid="52" name="FSC#EIBPRECONFIG@1.1001:ExtRefInc">
    <vt:lpwstr/>
  </property>
  <property fmtid="{D5CDD505-2E9C-101B-9397-08002B2CF9AE}" pid="53" name="FSC#EIBPRECONFIG@1.1001:IncomingAddrdate">
    <vt:lpwstr>17.12.2010</vt:lpwstr>
  </property>
  <property fmtid="{D5CDD505-2E9C-101B-9397-08002B2CF9AE}" pid="54" name="FSC#EIBPRECONFIG@1.1001:IncomingDelivery">
    <vt:lpwstr>17.12.2010</vt:lpwstr>
  </property>
  <property fmtid="{D5CDD505-2E9C-101B-9397-08002B2CF9AE}" pid="55" name="FSC#EIBPRECONFIG@1.1001:OwnerEmail">
    <vt:lpwstr>christine.gressl@bmvit.gv.at</vt:lpwstr>
  </property>
  <property fmtid="{D5CDD505-2E9C-101B-9397-08002B2CF9AE}" pid="56" name="FSC#EIBPRECONFIG@1.1001:OUEmail">
    <vt:lpwstr>infra5@bmvit.gv.at</vt:lpwstr>
  </property>
  <property fmtid="{D5CDD505-2E9C-101B-9397-08002B2CF9AE}" pid="57" name="FSC#EIBPRECONFIG@1.1001:OwnerGender">
    <vt:lpwstr/>
  </property>
  <property fmtid="{D5CDD505-2E9C-101B-9397-08002B2CF9AE}" pid="58" name="FSC#EIBPRECONFIG@1.1001:Priority">
    <vt:lpwstr>Nein</vt:lpwstr>
  </property>
  <property fmtid="{D5CDD505-2E9C-101B-9397-08002B2CF9AE}" pid="59" name="FSC#EIBPRECONFIG@1.1001:PreviousFiles">
    <vt:lpwstr/>
  </property>
  <property fmtid="{D5CDD505-2E9C-101B-9397-08002B2CF9AE}" pid="60" name="FSC#EIBPRECONFIG@1.1001:NextFiles">
    <vt:lpwstr/>
  </property>
  <property fmtid="{D5CDD505-2E9C-101B-9397-08002B2CF9AE}" pid="61" name="FSC#EIBPRECONFIG@1.1001:RelatedFiles">
    <vt:lpwstr/>
  </property>
  <property fmtid="{D5CDD505-2E9C-101B-9397-08002B2CF9AE}" pid="62" name="FSC#EIBPRECONFIG@1.1001:CompletedOrdinals">
    <vt:lpwstr/>
  </property>
  <property fmtid="{D5CDD505-2E9C-101B-9397-08002B2CF9AE}" pid="63" name="FSC#EIBPRECONFIG@1.1001:NrAttachments">
    <vt:lpwstr/>
  </property>
  <property fmtid="{D5CDD505-2E9C-101B-9397-08002B2CF9AE}" pid="64" name="FSC#EIBPRECONFIG@1.1001:Attachments">
    <vt:lpwstr/>
  </property>
  <property fmtid="{D5CDD505-2E9C-101B-9397-08002B2CF9AE}" pid="65" name="FSC#EIBPRECONFIG@1.1001:SubjectArea">
    <vt:lpwstr>Datenweitergabe an Dritte</vt:lpwstr>
  </property>
  <property fmtid="{D5CDD505-2E9C-101B-9397-08002B2CF9AE}" pid="66" name="FSC#EIBPRECONFIG@1.1001:Recipients">
    <vt:lpwstr/>
  </property>
  <property fmtid="{D5CDD505-2E9C-101B-9397-08002B2CF9AE}" pid="67" name="FSC#EIBPRECONFIG@1.1001:Classified">
    <vt:lpwstr/>
  </property>
  <property fmtid="{D5CDD505-2E9C-101B-9397-08002B2CF9AE}" pid="68" name="FSC#EIBPRECONFIG@1.1001:Deadline">
    <vt:lpwstr/>
  </property>
  <property fmtid="{D5CDD505-2E9C-101B-9397-08002B2CF9AE}" pid="69" name="FSC#EIBPRECONFIG@1.1001:SettlementSubj">
    <vt:lpwstr>BMVIT-112.400/0007-V/INFRA5/2010</vt:lpwstr>
  </property>
  <property fmtid="{D5CDD505-2E9C-101B-9397-08002B2CF9AE}" pid="70" name="FSC#EIBPRECONFIG@1.1001:OUAddr">
    <vt:lpwstr>Radetzkystraße 2, 1030 Wien</vt:lpwstr>
  </property>
  <property fmtid="{D5CDD505-2E9C-101B-9397-08002B2CF9AE}" pid="71" name="FSC#EIBPRECONFIG@1.1001:OUDescr">
    <vt:lpwstr>201</vt:lpwstr>
  </property>
  <property fmtid="{D5CDD505-2E9C-101B-9397-08002B2CF9AE}" pid="72" name="FSC#EIBPRECONFIG@1.1001:Signatures">
    <vt:lpwstr>Abzeichnen</vt:lpwstr>
  </property>
  <property fmtid="{D5CDD505-2E9C-101B-9397-08002B2CF9AE}" pid="73" name="FSC#EIBPRECONFIG@1.1001:currentuser">
    <vt:lpwstr>COO.3000.100.1.287032</vt:lpwstr>
  </property>
  <property fmtid="{D5CDD505-2E9C-101B-9397-08002B2CF9AE}" pid="74" name="FSC#EIBPRECONFIG@1.1001:currentuserrolegroup">
    <vt:lpwstr>COO.3000.100.1.53673</vt:lpwstr>
  </property>
  <property fmtid="{D5CDD505-2E9C-101B-9397-08002B2CF9AE}" pid="75" name="FSC#EIBPRECONFIG@1.1001:currentuserroleposition">
    <vt:lpwstr>COO.1.1001.1.4328</vt:lpwstr>
  </property>
  <property fmtid="{D5CDD505-2E9C-101B-9397-08002B2CF9AE}" pid="76" name="FSC#EIBPRECONFIG@1.1001:currentuserroot">
    <vt:lpwstr>COO.3000.106.2.1467403</vt:lpwstr>
  </property>
  <property fmtid="{D5CDD505-2E9C-101B-9397-08002B2CF9AE}" pid="77" name="FSC#EIBPRECONFIG@1.1001:toplevelobject">
    <vt:lpwstr>COO.3000.106.7.2360124</vt:lpwstr>
  </property>
  <property fmtid="{D5CDD505-2E9C-101B-9397-08002B2CF9AE}" pid="78" name="FSC#EIBPRECONFIG@1.1001:objchangedby">
    <vt:lpwstr>Dipl.-Ing. Roman Kirnbauer</vt:lpwstr>
  </property>
  <property fmtid="{D5CDD505-2E9C-101B-9397-08002B2CF9AE}" pid="79" name="FSC#EIBPRECONFIG@1.1001:objchangedat">
    <vt:lpwstr>22.12.2010</vt:lpwstr>
  </property>
  <property fmtid="{D5CDD505-2E9C-101B-9397-08002B2CF9AE}" pid="80" name="FSC#EIBPRECONFIG@1.1001:objname">
    <vt:lpwstr>Vereinbarung</vt:lpwstr>
  </property>
  <property fmtid="{D5CDD505-2E9C-101B-9397-08002B2CF9AE}" pid="81" name="FSC#EIBPRECONFIG@1.1001:EIBProcessResponsiblePhone">
    <vt:lpwstr>+43 (1) 71162 65 1106</vt:lpwstr>
  </property>
  <property fmtid="{D5CDD505-2E9C-101B-9397-08002B2CF9AE}" pid="82" name="FSC#EIBPRECONFIG@1.1001:EIBProcessResponsibleMail">
    <vt:lpwstr>christine.gressl@bmvit.gv.at</vt:lpwstr>
  </property>
  <property fmtid="{D5CDD505-2E9C-101B-9397-08002B2CF9AE}" pid="83" name="FSC#EIBPRECONFIG@1.1001:EIBProcessResponsibleFax">
    <vt:lpwstr>+43 (1) 71162 65 61106</vt:lpwstr>
  </property>
  <property fmtid="{D5CDD505-2E9C-101B-9397-08002B2CF9AE}" pid="84" name="FSC#EIBPRECONFIG@1.1001:EIBProcessResponsible">
    <vt:lpwstr>Christine Gressl</vt:lpwstr>
  </property>
  <property fmtid="{D5CDD505-2E9C-101B-9397-08002B2CF9AE}" pid="85" name="FSC#EIBPRECONFIG@1.1001:EIBInternalApprovedByPostTitle">
    <vt:lpwstr/>
  </property>
  <property fmtid="{D5CDD505-2E9C-101B-9397-08002B2CF9AE}" pid="86" name="FSC#EIBPRECONFIG@1.1001:EIBSettlementApprovedByPostTitle">
    <vt:lpwstr/>
  </property>
  <property fmtid="{D5CDD505-2E9C-101B-9397-08002B2CF9AE}" pid="87" name="FSC#EIBPRECONFIG@1.1001:EIBApprovedByPostTitle">
    <vt:lpwstr/>
  </property>
  <property fmtid="{D5CDD505-2E9C-101B-9397-08002B2CF9AE}" pid="88" name="FSC#EIBPRECONFIG@1.1001:EIBDispatchedByPostTitle">
    <vt:lpwstr/>
  </property>
  <property fmtid="{D5CDD505-2E9C-101B-9397-08002B2CF9AE}" pid="89" name="FSC#EIBPRECONFIG@1.1001:objchangedbyPostTitle">
    <vt:lpwstr/>
  </property>
  <property fmtid="{D5CDD505-2E9C-101B-9397-08002B2CF9AE}" pid="90" name="FSC#EIBPRECONFIG@1.1001:EIBProcessResponsiblePostTitle">
    <vt:lpwstr/>
  </property>
  <property fmtid="{D5CDD505-2E9C-101B-9397-08002B2CF9AE}" pid="91" name="FSC#EIBPRECONFIG@1.1001:OwnerPostTitle">
    <vt:lpwstr/>
  </property>
  <property fmtid="{D5CDD505-2E9C-101B-9397-08002B2CF9AE}" pid="92" name="FSC#ATSTATECFG@1.1001:Office">
    <vt:lpwstr/>
  </property>
  <property fmtid="{D5CDD505-2E9C-101B-9397-08002B2CF9AE}" pid="93" name="FSC#ATSTATECFG@1.1001:Agent">
    <vt:lpwstr/>
  </property>
  <property fmtid="{D5CDD505-2E9C-101B-9397-08002B2CF9AE}" pid="94" name="FSC#ATSTATECFG@1.1001:AgentPhone">
    <vt:lpwstr/>
  </property>
  <property fmtid="{D5CDD505-2E9C-101B-9397-08002B2CF9AE}" pid="95" name="FSC#ATSTATECFG@1.1001:DepartmentFax">
    <vt:lpwstr/>
  </property>
  <property fmtid="{D5CDD505-2E9C-101B-9397-08002B2CF9AE}" pid="96" name="FSC#ATSTATECFG@1.1001:DepartmentEMail">
    <vt:lpwstr/>
  </property>
  <property fmtid="{D5CDD505-2E9C-101B-9397-08002B2CF9AE}" pid="97" name="FSC#ATSTATECFG@1.1001:SubfileDate">
    <vt:lpwstr>17.12.2010</vt:lpwstr>
  </property>
  <property fmtid="{D5CDD505-2E9C-101B-9397-08002B2CF9AE}" pid="98" name="FSC#ATSTATECFG@1.1001:SubfileSubject">
    <vt:lpwstr>Datenlieferung an IBV Fallast _x000d_
 _x000d_
Versendung d. unterfertigten Vereinbarung</vt:lpwstr>
  </property>
  <property fmtid="{D5CDD505-2E9C-101B-9397-08002B2CF9AE}" pid="99" name="FSC#ATSTATECFG@1.1001:DepartmentZipCode">
    <vt:lpwstr>1030</vt:lpwstr>
  </property>
  <property fmtid="{D5CDD505-2E9C-101B-9397-08002B2CF9AE}" pid="100" name="FSC#ATSTATECFG@1.1001:DepartmentCountry">
    <vt:lpwstr>Österreich</vt:lpwstr>
  </property>
  <property fmtid="{D5CDD505-2E9C-101B-9397-08002B2CF9AE}" pid="101" name="FSC#ATSTATECFG@1.1001:DepartmentCity">
    <vt:lpwstr>Wien</vt:lpwstr>
  </property>
  <property fmtid="{D5CDD505-2E9C-101B-9397-08002B2CF9AE}" pid="102" name="FSC#ATSTATECFG@1.1001:DepartmentStreet">
    <vt:lpwstr>Radetzkystraße 2</vt:lpwstr>
  </property>
  <property fmtid="{D5CDD505-2E9C-101B-9397-08002B2CF9AE}" pid="103" name="FSC#ATSTATECFG@1.1001:DepartmentDVR">
    <vt:lpwstr/>
  </property>
  <property fmtid="{D5CDD505-2E9C-101B-9397-08002B2CF9AE}" pid="104" name="FSC#ATSTATECFG@1.1001:DepartmentUID">
    <vt:lpwstr/>
  </property>
  <property fmtid="{D5CDD505-2E9C-101B-9397-08002B2CF9AE}" pid="105" name="FSC#ATSTATECFG@1.1001:SubfileReference">
    <vt:lpwstr>BMVIT-112.400/0007-V/INFRA5/2010</vt:lpwstr>
  </property>
  <property fmtid="{D5CDD505-2E9C-101B-9397-08002B2CF9AE}" pid="106" name="FSC#ATSTATECFG@1.1001:Clause">
    <vt:lpwstr/>
  </property>
  <property fmtid="{D5CDD505-2E9C-101B-9397-08002B2CF9AE}" pid="107" name="FSC#ATSTATECFG@1.1001:ExternalFile">
    <vt:lpwstr/>
  </property>
  <property fmtid="{D5CDD505-2E9C-101B-9397-08002B2CF9AE}" pid="108" name="FSC#ATSTATECFG@1.1001:ApprovedSignature">
    <vt:lpwstr/>
  </property>
  <property fmtid="{D5CDD505-2E9C-101B-9397-08002B2CF9AE}" pid="109" name="FSC#ATSTATECFG@1.1001:BankAccount">
    <vt:lpwstr/>
  </property>
  <property fmtid="{D5CDD505-2E9C-101B-9397-08002B2CF9AE}" pid="110" name="FSC#ATSTATECFG@1.1001:BankAccountOwner">
    <vt:lpwstr/>
  </property>
  <property fmtid="{D5CDD505-2E9C-101B-9397-08002B2CF9AE}" pid="111" name="FSC#ATSTATECFG@1.1001:BankInstitute">
    <vt:lpwstr/>
  </property>
  <property fmtid="{D5CDD505-2E9C-101B-9397-08002B2CF9AE}" pid="112" name="FSC#ATSTATECFG@1.1001:BankAccountID">
    <vt:lpwstr/>
  </property>
  <property fmtid="{D5CDD505-2E9C-101B-9397-08002B2CF9AE}" pid="113" name="FSC#ATSTATECFG@1.1001:BankAccountIBAN">
    <vt:lpwstr/>
  </property>
  <property fmtid="{D5CDD505-2E9C-101B-9397-08002B2CF9AE}" pid="114" name="FSC#ATSTATECFG@1.1001:BankAccountBIC">
    <vt:lpwstr/>
  </property>
  <property fmtid="{D5CDD505-2E9C-101B-9397-08002B2CF9AE}" pid="115" name="FSC#ATSTATECFG@1.1001:BankName">
    <vt:lpwstr/>
  </property>
</Properties>
</file>